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1D54" w:rsidR="00D170F6" w:rsidP="008F0982" w:rsidRDefault="00672863" w14:paraId="5A890402" w14:textId="77777777">
      <w:pPr>
        <w:suppressAutoHyphens/>
        <w:jc w:val="right"/>
        <w:rPr>
          <w:rFonts w:ascii="Calibri" w:hAnsi="Calibri" w:cs="Arial"/>
          <w:sz w:val="24"/>
          <w:szCs w:val="24"/>
        </w:rPr>
      </w:pPr>
      <w:r w:rsidRPr="00161D54">
        <w:rPr>
          <w:rFonts w:ascii="Calibri" w:hAnsi="Calibri" w:cs="Arial"/>
          <w:sz w:val="24"/>
          <w:szCs w:val="24"/>
        </w:rPr>
        <w:t>Ciudad</w:t>
      </w:r>
      <w:r w:rsidRPr="00161D54" w:rsidR="009F2C70">
        <w:rPr>
          <w:rFonts w:ascii="Calibri" w:hAnsi="Calibri" w:cs="Arial"/>
          <w:sz w:val="24"/>
          <w:szCs w:val="24"/>
        </w:rPr>
        <w:t>-País</w:t>
      </w:r>
      <w:r w:rsidRPr="00161D54" w:rsidR="003A27BC">
        <w:rPr>
          <w:rFonts w:ascii="Calibri" w:hAnsi="Calibri" w:cs="Arial"/>
          <w:sz w:val="24"/>
          <w:szCs w:val="24"/>
        </w:rPr>
        <w:t xml:space="preserve">, </w:t>
      </w:r>
      <w:r w:rsidRPr="00161D54">
        <w:rPr>
          <w:rFonts w:ascii="Calibri" w:hAnsi="Calibri" w:cs="Arial"/>
          <w:sz w:val="24"/>
          <w:szCs w:val="24"/>
        </w:rPr>
        <w:t>Fecha (</w:t>
      </w:r>
      <w:r w:rsidRPr="00161D54" w:rsidR="009F2C70">
        <w:rPr>
          <w:rFonts w:ascii="Calibri" w:hAnsi="Calibri" w:cs="Arial"/>
          <w:sz w:val="24"/>
          <w:szCs w:val="24"/>
        </w:rPr>
        <w:t>día/mes/año</w:t>
      </w:r>
      <w:r w:rsidRPr="00161D54">
        <w:rPr>
          <w:rFonts w:ascii="Calibri" w:hAnsi="Calibri" w:cs="Arial"/>
          <w:sz w:val="24"/>
          <w:szCs w:val="24"/>
        </w:rPr>
        <w:t>)</w:t>
      </w:r>
    </w:p>
    <w:p w:rsidRPr="00161D54" w:rsidR="003A27BC" w:rsidP="003A27BC" w:rsidRDefault="003A27BC" w14:paraId="556BAC66" w14:textId="77777777">
      <w:pPr>
        <w:suppressAutoHyphens/>
        <w:rPr>
          <w:rFonts w:ascii="Calibri" w:hAnsi="Calibri" w:cs="Arial"/>
          <w:sz w:val="24"/>
          <w:szCs w:val="24"/>
        </w:rPr>
      </w:pPr>
    </w:p>
    <w:p w:rsidRPr="00161D54" w:rsidR="00672863" w:rsidP="003A27BC" w:rsidRDefault="00672863" w14:paraId="1EC19F92" w14:textId="77777777">
      <w:pPr>
        <w:suppressAutoHyphens/>
        <w:rPr>
          <w:rFonts w:ascii="Calibri" w:hAnsi="Calibri" w:cs="Arial"/>
          <w:sz w:val="24"/>
          <w:szCs w:val="24"/>
        </w:rPr>
      </w:pPr>
    </w:p>
    <w:p w:rsidRPr="00161D54" w:rsidR="003A27BC" w:rsidP="003A27BC" w:rsidRDefault="00CC58B8" w14:paraId="051367B4" w14:textId="3C05F446">
      <w:pPr>
        <w:suppressAutoHyphens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Dr. Felipe Sánchez Minero</w:t>
      </w:r>
    </w:p>
    <w:p w:rsidRPr="00161D54" w:rsidR="003A27BC" w:rsidP="003A27BC" w:rsidRDefault="003A27BC" w14:paraId="547E18B1" w14:textId="6B3581F0">
      <w:pPr>
        <w:suppressAutoHyphens/>
        <w:rPr>
          <w:rFonts w:ascii="Calibri" w:hAnsi="Calibri" w:cs="Arial"/>
          <w:b/>
          <w:sz w:val="24"/>
          <w:szCs w:val="24"/>
        </w:rPr>
      </w:pPr>
      <w:r w:rsidRPr="00161D54">
        <w:rPr>
          <w:rFonts w:ascii="Calibri" w:hAnsi="Calibri" w:cs="Arial"/>
          <w:b/>
          <w:sz w:val="24"/>
          <w:szCs w:val="24"/>
        </w:rPr>
        <w:t xml:space="preserve">Editor </w:t>
      </w:r>
      <w:r w:rsidR="00CC58B8">
        <w:rPr>
          <w:rFonts w:ascii="Calibri" w:hAnsi="Calibri" w:cs="Arial"/>
          <w:b/>
          <w:sz w:val="24"/>
          <w:szCs w:val="24"/>
        </w:rPr>
        <w:t>en jefe</w:t>
      </w:r>
    </w:p>
    <w:p w:rsidRPr="00161D54" w:rsidR="003A27BC" w:rsidP="003A27BC" w:rsidRDefault="003A27BC" w14:paraId="261CBCFA" w14:textId="5B21EAB5">
      <w:pPr>
        <w:suppressAutoHyphens/>
        <w:rPr>
          <w:rFonts w:ascii="Calibri" w:hAnsi="Calibri" w:cs="Arial"/>
          <w:b/>
          <w:sz w:val="24"/>
          <w:szCs w:val="24"/>
        </w:rPr>
      </w:pPr>
      <w:r w:rsidRPr="00161D54">
        <w:rPr>
          <w:rFonts w:ascii="Calibri" w:hAnsi="Calibri" w:cs="Arial"/>
          <w:b/>
          <w:sz w:val="24"/>
          <w:szCs w:val="24"/>
        </w:rPr>
        <w:t xml:space="preserve">Avances </w:t>
      </w:r>
      <w:r w:rsidR="00CC58B8">
        <w:rPr>
          <w:rFonts w:ascii="Calibri" w:hAnsi="Calibri" w:cs="Arial"/>
          <w:b/>
          <w:sz w:val="24"/>
          <w:szCs w:val="24"/>
        </w:rPr>
        <w:t xml:space="preserve">en Ingeniería y Tecnologías de la Energía </w:t>
      </w:r>
    </w:p>
    <w:p w:rsidRPr="00161D54" w:rsidR="003A27BC" w:rsidP="003A27BC" w:rsidRDefault="003A27BC" w14:paraId="378A952B" w14:textId="77777777">
      <w:pPr>
        <w:suppressAutoHyphens/>
        <w:rPr>
          <w:rFonts w:ascii="Calibri" w:hAnsi="Calibri" w:cs="Arial"/>
          <w:sz w:val="24"/>
          <w:szCs w:val="24"/>
        </w:rPr>
      </w:pPr>
    </w:p>
    <w:p w:rsidRPr="00161D54" w:rsidR="003A27BC" w:rsidP="003A27BC" w:rsidRDefault="003A27BC" w14:paraId="5A895DFF" w14:textId="77777777">
      <w:pPr>
        <w:suppressAutoHyphens/>
        <w:rPr>
          <w:rFonts w:ascii="Calibri" w:hAnsi="Calibri" w:cs="Arial"/>
          <w:sz w:val="24"/>
          <w:szCs w:val="24"/>
        </w:rPr>
      </w:pPr>
    </w:p>
    <w:p w:rsidRPr="00161D54" w:rsidR="003A27BC" w:rsidP="003A27BC" w:rsidRDefault="003A27BC" w14:paraId="62E7F57F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  <w:r w:rsidRPr="00161D54">
        <w:rPr>
          <w:rFonts w:ascii="Calibri" w:hAnsi="Calibri" w:cs="Arial"/>
          <w:sz w:val="24"/>
          <w:szCs w:val="24"/>
        </w:rPr>
        <w:t xml:space="preserve">Estimado </w:t>
      </w:r>
      <w:r w:rsidRPr="00161D54" w:rsidR="00672863">
        <w:rPr>
          <w:rFonts w:ascii="Calibri" w:hAnsi="Calibri" w:cs="Arial"/>
          <w:sz w:val="24"/>
          <w:szCs w:val="24"/>
        </w:rPr>
        <w:t>Editor:</w:t>
      </w:r>
    </w:p>
    <w:p w:rsidRPr="00161D54" w:rsidR="003A27BC" w:rsidP="003A27BC" w:rsidRDefault="003A27BC" w14:paraId="77C1FE9F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</w:p>
    <w:p w:rsidRPr="00161D54" w:rsidR="003A27BC" w:rsidP="003A27BC" w:rsidRDefault="00672863" w14:paraId="685212C5" w14:textId="3BBD91E3">
      <w:pPr>
        <w:suppressAutoHyphens/>
        <w:jc w:val="both"/>
        <w:rPr>
          <w:rFonts w:ascii="Calibri" w:hAnsi="Calibri" w:cs="Arial"/>
          <w:sz w:val="24"/>
          <w:szCs w:val="24"/>
        </w:rPr>
      </w:pPr>
      <w:r w:rsidRPr="00161D54">
        <w:rPr>
          <w:rFonts w:ascii="Calibri" w:hAnsi="Calibri" w:cs="Arial"/>
          <w:sz w:val="24"/>
          <w:szCs w:val="24"/>
        </w:rPr>
        <w:t xml:space="preserve">Se </w:t>
      </w:r>
      <w:r w:rsidRPr="00161D54" w:rsidR="003A27BC">
        <w:rPr>
          <w:rFonts w:ascii="Calibri" w:hAnsi="Calibri" w:cs="Arial"/>
          <w:sz w:val="24"/>
          <w:szCs w:val="24"/>
        </w:rPr>
        <w:t>adjunt</w:t>
      </w:r>
      <w:r w:rsidRPr="00161D54">
        <w:rPr>
          <w:rFonts w:ascii="Calibri" w:hAnsi="Calibri" w:cs="Arial"/>
          <w:sz w:val="24"/>
          <w:szCs w:val="24"/>
        </w:rPr>
        <w:t>a</w:t>
      </w:r>
      <w:r w:rsidRPr="00161D54" w:rsidR="003A27BC">
        <w:rPr>
          <w:rFonts w:ascii="Calibri" w:hAnsi="Calibri" w:cs="Arial"/>
          <w:sz w:val="24"/>
          <w:szCs w:val="24"/>
        </w:rPr>
        <w:t xml:space="preserve"> </w:t>
      </w:r>
      <w:r w:rsidRPr="00161D54">
        <w:rPr>
          <w:rFonts w:ascii="Calibri" w:hAnsi="Calibri" w:cs="Arial"/>
          <w:sz w:val="24"/>
          <w:szCs w:val="24"/>
        </w:rPr>
        <w:t>el</w:t>
      </w:r>
      <w:r w:rsidRPr="00161D54" w:rsidR="003A27BC">
        <w:rPr>
          <w:rFonts w:ascii="Calibri" w:hAnsi="Calibri" w:cs="Arial"/>
          <w:sz w:val="24"/>
          <w:szCs w:val="24"/>
        </w:rPr>
        <w:t xml:space="preserve"> envío </w:t>
      </w:r>
      <w:r w:rsidRPr="00161D54">
        <w:rPr>
          <w:rFonts w:ascii="Calibri" w:hAnsi="Calibri" w:cs="Arial"/>
          <w:sz w:val="24"/>
          <w:szCs w:val="24"/>
        </w:rPr>
        <w:t>d</w:t>
      </w:r>
      <w:r w:rsidRPr="00161D54" w:rsidR="003A27BC">
        <w:rPr>
          <w:rFonts w:ascii="Calibri" w:hAnsi="Calibri" w:cs="Arial"/>
          <w:sz w:val="24"/>
          <w:szCs w:val="24"/>
        </w:rPr>
        <w:t>el artículo titulado "</w:t>
      </w:r>
      <w:r w:rsidRPr="00161D54">
        <w:rPr>
          <w:rFonts w:ascii="Calibri" w:hAnsi="Calibri" w:cs="Arial"/>
          <w:sz w:val="24"/>
          <w:szCs w:val="24"/>
        </w:rPr>
        <w:t>XXXXXXXXXXXXXXXXXXXXXXX</w:t>
      </w:r>
      <w:r w:rsidRPr="00161D54" w:rsidR="003A27BC">
        <w:rPr>
          <w:rFonts w:ascii="Calibri" w:hAnsi="Calibri" w:cs="Arial"/>
          <w:sz w:val="24"/>
          <w:szCs w:val="24"/>
        </w:rPr>
        <w:t xml:space="preserve">" </w:t>
      </w:r>
      <w:r w:rsidRPr="00161D54">
        <w:rPr>
          <w:rFonts w:ascii="Calibri" w:hAnsi="Calibri" w:cs="Arial"/>
          <w:sz w:val="24"/>
          <w:szCs w:val="24"/>
        </w:rPr>
        <w:t>y cuyos autores son: XXXXX, XXXX, XXXX, para ser considerado</w:t>
      </w:r>
      <w:r w:rsidRPr="00161D54" w:rsidR="003A27BC">
        <w:rPr>
          <w:rFonts w:ascii="Calibri" w:hAnsi="Calibri" w:cs="Arial"/>
          <w:sz w:val="24"/>
          <w:szCs w:val="24"/>
        </w:rPr>
        <w:t xml:space="preserve"> </w:t>
      </w:r>
      <w:r w:rsidRPr="00161D54" w:rsidR="00025CF0">
        <w:rPr>
          <w:rFonts w:ascii="Calibri" w:hAnsi="Calibri" w:cs="Arial"/>
          <w:sz w:val="24"/>
          <w:szCs w:val="24"/>
        </w:rPr>
        <w:t>para</w:t>
      </w:r>
      <w:r w:rsidRPr="00161D54" w:rsidR="003A27BC">
        <w:rPr>
          <w:rFonts w:ascii="Calibri" w:hAnsi="Calibri" w:cs="Arial"/>
          <w:sz w:val="24"/>
          <w:szCs w:val="24"/>
        </w:rPr>
        <w:t xml:space="preserve"> </w:t>
      </w:r>
      <w:r w:rsidRPr="00161D54" w:rsidR="009F1D2C">
        <w:rPr>
          <w:rFonts w:ascii="Calibri" w:hAnsi="Calibri" w:cs="Arial"/>
          <w:sz w:val="24"/>
          <w:szCs w:val="24"/>
        </w:rPr>
        <w:t xml:space="preserve">su posible </w:t>
      </w:r>
      <w:r w:rsidRPr="00161D54" w:rsidR="003A27BC">
        <w:rPr>
          <w:rFonts w:ascii="Calibri" w:hAnsi="Calibri" w:cs="Arial"/>
          <w:sz w:val="24"/>
          <w:szCs w:val="24"/>
        </w:rPr>
        <w:t>publica</w:t>
      </w:r>
      <w:r w:rsidRPr="00161D54" w:rsidR="009F1D2C">
        <w:rPr>
          <w:rFonts w:ascii="Calibri" w:hAnsi="Calibri" w:cs="Arial"/>
          <w:sz w:val="24"/>
          <w:szCs w:val="24"/>
        </w:rPr>
        <w:t xml:space="preserve">ción </w:t>
      </w:r>
      <w:r w:rsidRPr="00161D54" w:rsidR="003A27BC">
        <w:rPr>
          <w:rFonts w:ascii="Calibri" w:hAnsi="Calibri" w:cs="Arial"/>
          <w:sz w:val="24"/>
          <w:szCs w:val="24"/>
        </w:rPr>
        <w:t>en</w:t>
      </w:r>
      <w:r w:rsidRPr="00161D54">
        <w:rPr>
          <w:rFonts w:ascii="Calibri" w:hAnsi="Calibri" w:cs="Arial"/>
          <w:sz w:val="24"/>
          <w:szCs w:val="24"/>
        </w:rPr>
        <w:t xml:space="preserve"> la revista</w:t>
      </w:r>
      <w:r w:rsidRPr="00161D54" w:rsidR="003A27BC">
        <w:rPr>
          <w:rFonts w:ascii="Calibri" w:hAnsi="Calibri" w:cs="Arial"/>
          <w:sz w:val="24"/>
          <w:szCs w:val="24"/>
        </w:rPr>
        <w:t xml:space="preserve"> </w:t>
      </w:r>
      <w:r w:rsidRPr="00161D54" w:rsidR="003A27BC">
        <w:rPr>
          <w:rFonts w:ascii="Calibri" w:hAnsi="Calibri" w:cs="Arial"/>
          <w:i/>
          <w:sz w:val="24"/>
          <w:szCs w:val="24"/>
        </w:rPr>
        <w:t>Avances en</w:t>
      </w:r>
      <w:r w:rsidR="00DF554A">
        <w:rPr>
          <w:rFonts w:ascii="Calibri" w:hAnsi="Calibri" w:cs="Arial"/>
          <w:i/>
          <w:sz w:val="24"/>
          <w:szCs w:val="24"/>
        </w:rPr>
        <w:t xml:space="preserve"> Ingeniería y Tecnologías de le Energía.</w:t>
      </w:r>
      <w:r w:rsidRPr="00161D54" w:rsidR="003A27BC">
        <w:rPr>
          <w:rFonts w:ascii="Calibri" w:hAnsi="Calibri" w:cs="Arial"/>
          <w:sz w:val="24"/>
          <w:szCs w:val="24"/>
        </w:rPr>
        <w:t xml:space="preserve"> </w:t>
      </w:r>
    </w:p>
    <w:p w:rsidRPr="00161D54" w:rsidR="003A27BC" w:rsidP="003A27BC" w:rsidRDefault="003A27BC" w14:paraId="2FA6F6E5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</w:p>
    <w:p w:rsidRPr="00161D54" w:rsidR="00EC0CEF" w:rsidP="00EC0CEF" w:rsidRDefault="00672863" w14:paraId="335A752D" w14:noSpellErr="1" w14:textId="77C91089">
      <w:pPr>
        <w:suppressAutoHyphens/>
        <w:jc w:val="both"/>
        <w:rPr>
          <w:rFonts w:ascii="Calibri" w:hAnsi="Calibri" w:cs="Arial"/>
          <w:sz w:val="24"/>
          <w:szCs w:val="24"/>
        </w:rPr>
      </w:pPr>
      <w:r w:rsidRPr="3005EAC8" w:rsidR="00672863">
        <w:rPr>
          <w:rFonts w:ascii="Calibri" w:hAnsi="Calibri" w:cs="Arial"/>
          <w:sz w:val="24"/>
          <w:szCs w:val="24"/>
          <w:lang w:val="es-ES"/>
        </w:rPr>
        <w:t>El trabajo corresponde a un</w:t>
      </w:r>
      <w:r w:rsidRPr="3005EAC8" w:rsidR="00E4437C">
        <w:rPr>
          <w:rFonts w:ascii="Calibri" w:hAnsi="Calibri" w:cs="Arial"/>
          <w:sz w:val="24"/>
          <w:szCs w:val="24"/>
          <w:lang w:val="es-ES"/>
        </w:rPr>
        <w:t>a</w:t>
      </w:r>
      <w:r w:rsidRPr="3005EAC8" w:rsidR="00672863">
        <w:rPr>
          <w:rFonts w:ascii="Calibri" w:hAnsi="Calibri" w:cs="Arial"/>
          <w:sz w:val="24"/>
          <w:szCs w:val="24"/>
          <w:lang w:val="es-ES"/>
        </w:rPr>
        <w:t xml:space="preserve"> </w:t>
      </w:r>
      <w:r w:rsidRPr="3005EAC8" w:rsidR="00E4437C">
        <w:rPr>
          <w:rFonts w:ascii="Calibri" w:hAnsi="Calibri" w:cs="Arial"/>
          <w:sz w:val="24"/>
          <w:szCs w:val="24"/>
          <w:lang w:val="es-ES"/>
        </w:rPr>
        <w:t xml:space="preserve">contribución original y que trata del </w:t>
      </w:r>
      <w:r w:rsidRPr="3005EAC8" w:rsidR="009832F4">
        <w:rPr>
          <w:rFonts w:ascii="Calibri" w:hAnsi="Calibri" w:cs="Arial"/>
          <w:sz w:val="24"/>
          <w:szCs w:val="24"/>
          <w:lang w:val="es-ES"/>
        </w:rPr>
        <w:t xml:space="preserve">estudio, </w:t>
      </w:r>
      <w:r w:rsidRPr="3005EAC8" w:rsidR="00E4437C">
        <w:rPr>
          <w:rFonts w:ascii="Calibri" w:hAnsi="Calibri" w:cs="Arial"/>
          <w:sz w:val="24"/>
          <w:szCs w:val="24"/>
          <w:lang w:val="es-ES"/>
        </w:rPr>
        <w:t>investigación,</w:t>
      </w:r>
      <w:r w:rsidRPr="3005EAC8" w:rsidR="009832F4">
        <w:rPr>
          <w:rFonts w:ascii="Calibri" w:hAnsi="Calibri" w:cs="Arial"/>
          <w:sz w:val="24"/>
          <w:szCs w:val="24"/>
          <w:lang w:val="es-ES"/>
        </w:rPr>
        <w:t xml:space="preserve"> análisis,</w:t>
      </w:r>
      <w:r w:rsidRPr="3005EAC8" w:rsidR="00E4437C">
        <w:rPr>
          <w:rFonts w:ascii="Calibri" w:hAnsi="Calibri" w:cs="Arial"/>
          <w:sz w:val="24"/>
          <w:szCs w:val="24"/>
          <w:lang w:val="es-ES"/>
        </w:rPr>
        <w:t xml:space="preserve"> etc.</w:t>
      </w:r>
      <w:r w:rsidRPr="3005EAC8" w:rsidR="00672863">
        <w:rPr>
          <w:rFonts w:ascii="Calibri" w:hAnsi="Calibri" w:cs="Arial"/>
          <w:sz w:val="24"/>
          <w:szCs w:val="24"/>
          <w:lang w:val="es-ES"/>
        </w:rPr>
        <w:t xml:space="preserve">… (breve descripción del trabajo, no </w:t>
      </w:r>
      <w:r w:rsidRPr="3005EAC8" w:rsidR="4267BD48">
        <w:rPr>
          <w:rFonts w:ascii="Calibri" w:hAnsi="Calibri" w:cs="Arial"/>
          <w:sz w:val="24"/>
          <w:szCs w:val="24"/>
          <w:lang w:val="es-ES"/>
        </w:rPr>
        <w:t>más</w:t>
      </w:r>
      <w:r w:rsidRPr="3005EAC8" w:rsidR="00672863">
        <w:rPr>
          <w:rFonts w:ascii="Calibri" w:hAnsi="Calibri" w:cs="Arial"/>
          <w:sz w:val="24"/>
          <w:szCs w:val="24"/>
          <w:lang w:val="es-ES"/>
        </w:rPr>
        <w:t xml:space="preserve"> de 3 o 4 líneas).</w:t>
      </w:r>
    </w:p>
    <w:p w:rsidRPr="00161D54" w:rsidR="00EC0CEF" w:rsidP="003A27BC" w:rsidRDefault="00EC0CEF" w14:paraId="304E0BDA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</w:p>
    <w:p w:rsidRPr="00161D54" w:rsidR="00672863" w:rsidP="00672863" w:rsidRDefault="00672863" w14:paraId="3D296F21" w14:textId="1355F2D5">
      <w:pPr>
        <w:suppressAutoHyphens/>
        <w:jc w:val="both"/>
        <w:rPr>
          <w:rFonts w:ascii="Calibri" w:hAnsi="Calibri" w:cs="Arial"/>
          <w:sz w:val="24"/>
          <w:szCs w:val="24"/>
        </w:rPr>
      </w:pPr>
      <w:r w:rsidRPr="00161D54">
        <w:rPr>
          <w:rFonts w:ascii="Calibri" w:hAnsi="Calibri" w:cs="Arial"/>
          <w:sz w:val="24"/>
          <w:szCs w:val="24"/>
        </w:rPr>
        <w:t xml:space="preserve">Los autores del trabajo adhieren a las condiciones establecidas por la </w:t>
      </w:r>
      <w:r w:rsidRPr="00161D54">
        <w:rPr>
          <w:rFonts w:ascii="Calibri" w:hAnsi="Calibri" w:cs="Arial"/>
          <w:i/>
          <w:sz w:val="24"/>
          <w:szCs w:val="24"/>
        </w:rPr>
        <w:t>Revista Avances en</w:t>
      </w:r>
      <w:r w:rsidR="004C7217">
        <w:rPr>
          <w:rFonts w:ascii="Calibri" w:hAnsi="Calibri" w:cs="Arial"/>
          <w:i/>
          <w:sz w:val="24"/>
          <w:szCs w:val="24"/>
        </w:rPr>
        <w:t xml:space="preserve"> Ingeniería y Tecnologías de la Energía</w:t>
      </w:r>
      <w:r w:rsidRPr="00161D54">
        <w:rPr>
          <w:rFonts w:ascii="Calibri" w:hAnsi="Calibri" w:cs="Arial"/>
          <w:sz w:val="24"/>
          <w:szCs w:val="24"/>
        </w:rPr>
        <w:t xml:space="preserve"> en lo relativo a Cesión de Derechos de Autor y Compromiso Ético, esto es:</w:t>
      </w:r>
    </w:p>
    <w:p w:rsidRPr="00161D54" w:rsidR="00672863" w:rsidP="00672863" w:rsidRDefault="00672863" w14:paraId="79992305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</w:p>
    <w:p w:rsidRPr="00161D54" w:rsidR="009F1D2C" w:rsidP="3005EAC8" w:rsidRDefault="00672863" w14:paraId="02E17573" w14:noSpellErr="1" w14:textId="0B417F29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  <w:r w:rsidRPr="3005EAC8" w:rsidR="00672863">
        <w:rPr>
          <w:rFonts w:ascii="Calibri" w:hAnsi="Calibri" w:cs="Arial"/>
          <w:sz w:val="24"/>
          <w:szCs w:val="24"/>
          <w:lang w:val="es-ES"/>
        </w:rPr>
        <w:t>"</w:t>
      </w:r>
      <w:r w:rsidRPr="3005EAC8" w:rsidR="00672863">
        <w:rPr>
          <w:rFonts w:ascii="Calibri" w:hAnsi="Calibri" w:cs="Arial"/>
          <w:i w:val="1"/>
          <w:iCs w:val="1"/>
          <w:sz w:val="24"/>
          <w:szCs w:val="24"/>
          <w:lang w:val="es-ES"/>
        </w:rPr>
        <w:t>El autor de este trabajo garantiza que la contribución no ha sido publicada en ningún otro lugar ni total ni parcialmente y que ningún acuerdo de publicación ha sido efectuado en otro lugar. Por lo tanto</w:t>
      </w:r>
      <w:r w:rsidRPr="3005EAC8" w:rsidR="79425B3A">
        <w:rPr>
          <w:rFonts w:ascii="Calibri" w:hAnsi="Calibri" w:cs="Arial"/>
          <w:i w:val="1"/>
          <w:iCs w:val="1"/>
          <w:sz w:val="24"/>
          <w:szCs w:val="24"/>
          <w:lang w:val="es-ES"/>
        </w:rPr>
        <w:t>,</w:t>
      </w:r>
      <w:r w:rsidRPr="3005EAC8" w:rsidR="00672863">
        <w:rPr>
          <w:rFonts w:ascii="Calibri" w:hAnsi="Calibri" w:cs="Arial"/>
          <w:i w:val="1"/>
          <w:iCs w:val="1"/>
          <w:sz w:val="24"/>
          <w:szCs w:val="24"/>
          <w:lang w:val="es-ES"/>
        </w:rPr>
        <w:t xml:space="preserve"> el manuscrito presentado para ser sometido al proceso respectivo de la revista Avances en Ciencias e Ingeniería, es original, y cumple con lo indicado en la Cesión de Derechos de Autor estipulado por la revista</w:t>
      </w:r>
      <w:r w:rsidRPr="3005EAC8" w:rsidR="00672863">
        <w:rPr>
          <w:rFonts w:ascii="Calibri" w:hAnsi="Calibri" w:cs="Arial"/>
          <w:sz w:val="24"/>
          <w:szCs w:val="24"/>
          <w:lang w:val="es-ES"/>
        </w:rPr>
        <w:t>".</w:t>
      </w:r>
    </w:p>
    <w:p w:rsidRPr="00161D54" w:rsidR="00672863" w:rsidP="00672863" w:rsidRDefault="00672863" w14:paraId="1E636F35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</w:p>
    <w:p w:rsidRPr="00161D54" w:rsidR="00D41223" w:rsidP="00672863" w:rsidRDefault="00D41223" w14:paraId="67AE0119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  <w:r w:rsidRPr="00161D54">
        <w:rPr>
          <w:rFonts w:ascii="Calibri" w:hAnsi="Calibri" w:cs="Arial"/>
          <w:sz w:val="24"/>
          <w:szCs w:val="24"/>
        </w:rPr>
        <w:t>Así mismo declaran no tener conflictos de interés, que pudieran afectar la validez del estudio y</w:t>
      </w:r>
      <w:r w:rsidRPr="00161D54" w:rsidR="00CB39B9">
        <w:rPr>
          <w:rFonts w:ascii="Calibri" w:hAnsi="Calibri" w:cs="Arial"/>
          <w:sz w:val="24"/>
          <w:szCs w:val="24"/>
        </w:rPr>
        <w:t>/o</w:t>
      </w:r>
      <w:r w:rsidRPr="00161D54">
        <w:rPr>
          <w:rFonts w:ascii="Calibri" w:hAnsi="Calibri" w:cs="Arial"/>
          <w:sz w:val="24"/>
          <w:szCs w:val="24"/>
        </w:rPr>
        <w:t xml:space="preserve"> veracidad de los resultados, en favor de alguna entidad (pública o privada) que vulnere el principio básico de la ética en las publicaciones.</w:t>
      </w:r>
    </w:p>
    <w:p w:rsidRPr="00161D54" w:rsidR="00D41223" w:rsidP="00672863" w:rsidRDefault="00D41223" w14:paraId="196CF972" w14:textId="77777777">
      <w:pPr>
        <w:suppressAutoHyphens/>
        <w:jc w:val="both"/>
        <w:rPr>
          <w:rFonts w:ascii="Calibri" w:hAnsi="Calibri" w:cs="Arial"/>
          <w:sz w:val="24"/>
          <w:szCs w:val="24"/>
        </w:rPr>
      </w:pPr>
    </w:p>
    <w:p w:rsidRPr="00161D54" w:rsidR="004D023A" w:rsidP="003A27BC" w:rsidRDefault="00672863" w14:paraId="04AA4A55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  <w:r w:rsidRPr="00161D54">
        <w:rPr>
          <w:rFonts w:ascii="Calibri" w:hAnsi="Calibri" w:cs="Arial"/>
          <w:sz w:val="24"/>
          <w:szCs w:val="24"/>
          <w:lang w:val="es-ES"/>
        </w:rPr>
        <w:t>Esperando que el artículo presentado sea de interés, le saluda muy atentamente,</w:t>
      </w:r>
    </w:p>
    <w:p w:rsidRPr="00161D54" w:rsidR="00672863" w:rsidP="003A27BC" w:rsidRDefault="00672863" w14:paraId="13F25009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</w:p>
    <w:p w:rsidRPr="00161D54" w:rsidR="00672863" w:rsidP="003A27BC" w:rsidRDefault="00672863" w14:paraId="51F522BD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</w:p>
    <w:p w:rsidRPr="00161D54" w:rsidR="00672863" w:rsidP="003A27BC" w:rsidRDefault="00672863" w14:paraId="444292B6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</w:p>
    <w:p w:rsidRPr="00161D54" w:rsidR="00672863" w:rsidP="003A27BC" w:rsidRDefault="00672863" w14:paraId="49033917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</w:p>
    <w:p w:rsidRPr="00161D54" w:rsidR="00672863" w:rsidP="003A27BC" w:rsidRDefault="00672863" w14:paraId="1BB2138E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</w:p>
    <w:p w:rsidRPr="00161D54" w:rsidR="004D023A" w:rsidP="003A27BC" w:rsidRDefault="004D023A" w14:paraId="19A4ED27" w14:textId="77777777">
      <w:pPr>
        <w:suppressAutoHyphens/>
        <w:jc w:val="both"/>
        <w:rPr>
          <w:rFonts w:ascii="Calibri" w:hAnsi="Calibri" w:cs="Arial"/>
          <w:sz w:val="24"/>
          <w:szCs w:val="24"/>
          <w:lang w:val="es-ES"/>
        </w:rPr>
      </w:pPr>
    </w:p>
    <w:p w:rsidRPr="00161D54" w:rsidR="004D023A" w:rsidP="00672863" w:rsidRDefault="00672863" w14:paraId="672ABE58" w14:textId="77777777">
      <w:pPr>
        <w:suppressAutoHyphens/>
        <w:jc w:val="center"/>
        <w:rPr>
          <w:rFonts w:ascii="Calibri" w:hAnsi="Calibri" w:cs="Arial"/>
          <w:sz w:val="24"/>
          <w:szCs w:val="24"/>
          <w:lang w:val="es-ES"/>
        </w:rPr>
      </w:pPr>
      <w:r w:rsidRPr="00161D54">
        <w:rPr>
          <w:rFonts w:ascii="Calibri" w:hAnsi="Calibri" w:cs="Arial"/>
          <w:sz w:val="24"/>
          <w:szCs w:val="24"/>
          <w:lang w:val="es-ES"/>
        </w:rPr>
        <w:t>Autor</w:t>
      </w:r>
    </w:p>
    <w:p w:rsidRPr="00161D54" w:rsidR="00672863" w:rsidP="00672863" w:rsidRDefault="00672863" w14:paraId="6DD51341" w14:textId="77777777">
      <w:pPr>
        <w:suppressAutoHyphens/>
        <w:jc w:val="center"/>
        <w:rPr>
          <w:rFonts w:ascii="Calibri" w:hAnsi="Calibri" w:cs="Arial"/>
          <w:sz w:val="24"/>
          <w:szCs w:val="24"/>
          <w:lang w:val="es-ES"/>
        </w:rPr>
      </w:pPr>
      <w:r w:rsidRPr="00161D54">
        <w:rPr>
          <w:rFonts w:ascii="Calibri" w:hAnsi="Calibri" w:cs="Arial"/>
          <w:sz w:val="24"/>
          <w:szCs w:val="24"/>
          <w:lang w:val="es-ES"/>
        </w:rPr>
        <w:t>Cargo</w:t>
      </w:r>
    </w:p>
    <w:p w:rsidRPr="00161D54" w:rsidR="00672863" w:rsidP="00672863" w:rsidRDefault="00672863" w14:paraId="225083ED" w14:textId="77777777">
      <w:pPr>
        <w:suppressAutoHyphens/>
        <w:jc w:val="center"/>
        <w:rPr>
          <w:rFonts w:ascii="Calibri" w:hAnsi="Calibri" w:cs="Arial"/>
          <w:sz w:val="24"/>
          <w:szCs w:val="24"/>
          <w:lang w:val="es-ES"/>
        </w:rPr>
      </w:pPr>
      <w:r w:rsidRPr="00161D54">
        <w:rPr>
          <w:rFonts w:ascii="Calibri" w:hAnsi="Calibri" w:cs="Arial"/>
          <w:sz w:val="24"/>
          <w:szCs w:val="24"/>
          <w:lang w:val="es-ES"/>
        </w:rPr>
        <w:t>Institución</w:t>
      </w:r>
    </w:p>
    <w:p w:rsidRPr="00161D54" w:rsidR="009F2C70" w:rsidP="00672863" w:rsidRDefault="00672863" w14:paraId="05E1D060" w14:textId="77777777">
      <w:pPr>
        <w:suppressAutoHyphens/>
        <w:jc w:val="center"/>
        <w:rPr>
          <w:rFonts w:ascii="Calibri" w:hAnsi="Calibri" w:cs="Arial"/>
          <w:lang w:val="es-ES"/>
        </w:rPr>
      </w:pPr>
      <w:r w:rsidRPr="00161D54">
        <w:rPr>
          <w:rFonts w:ascii="Calibri" w:hAnsi="Calibri" w:cs="Arial"/>
          <w:lang w:val="es-ES"/>
        </w:rPr>
        <w:t xml:space="preserve">(deberá estar firmada por el autor principal y enviada en formato </w:t>
      </w:r>
      <w:proofErr w:type="spellStart"/>
      <w:r w:rsidRPr="00161D54">
        <w:rPr>
          <w:rFonts w:ascii="Calibri" w:hAnsi="Calibri" w:cs="Arial"/>
          <w:lang w:val="es-ES"/>
        </w:rPr>
        <w:t>pdf</w:t>
      </w:r>
      <w:proofErr w:type="spellEnd"/>
      <w:r w:rsidR="002159FB">
        <w:rPr>
          <w:rFonts w:ascii="Calibri" w:hAnsi="Calibri" w:cs="Arial"/>
          <w:lang w:val="es-ES"/>
        </w:rPr>
        <w:t xml:space="preserve"> o </w:t>
      </w:r>
      <w:proofErr w:type="spellStart"/>
      <w:r w:rsidR="002159FB">
        <w:rPr>
          <w:rFonts w:ascii="Calibri" w:hAnsi="Calibri" w:cs="Arial"/>
          <w:lang w:val="es-ES"/>
        </w:rPr>
        <w:t>jpg</w:t>
      </w:r>
      <w:proofErr w:type="spellEnd"/>
      <w:r w:rsidR="002159FB">
        <w:rPr>
          <w:rFonts w:ascii="Calibri" w:hAnsi="Calibri" w:cs="Arial"/>
          <w:lang w:val="es-ES"/>
        </w:rPr>
        <w:t>, con el artículo</w:t>
      </w:r>
      <w:r w:rsidRPr="00161D54">
        <w:rPr>
          <w:rFonts w:ascii="Calibri" w:hAnsi="Calibri" w:cs="Arial"/>
          <w:lang w:val="es-ES"/>
        </w:rPr>
        <w:t>).</w:t>
      </w:r>
    </w:p>
    <w:sectPr w:rsidRPr="00161D54" w:rsidR="009F2C70" w:rsidSect="00672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orient="portrait" w:code="1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742" w:rsidRDefault="002D5742" w14:paraId="59B2F4E3" w14:textId="77777777">
      <w:r>
        <w:separator/>
      </w:r>
    </w:p>
  </w:endnote>
  <w:endnote w:type="continuationSeparator" w:id="0">
    <w:p w:rsidR="002D5742" w:rsidRDefault="002D5742" w14:paraId="099BA6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5FE" w:rsidRDefault="006305FE" w14:paraId="222F7EA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5FE" w:rsidRDefault="006305FE" w14:paraId="71FC4178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5FE" w:rsidRDefault="006305FE" w14:paraId="44FA870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742" w:rsidRDefault="002D5742" w14:paraId="40F54702" w14:textId="77777777">
      <w:r>
        <w:separator/>
      </w:r>
    </w:p>
  </w:footnote>
  <w:footnote w:type="continuationSeparator" w:id="0">
    <w:p w:rsidR="002D5742" w:rsidRDefault="002D5742" w14:paraId="6E87DC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00E9" w:rsidRDefault="00671CDF" w14:paraId="67850736" w14:textId="77777777">
    <w:pPr>
      <w:pStyle w:val="Encabezado"/>
    </w:pPr>
    <w:r w:rsidRPr="00AA569A">
      <w:rPr>
        <w:noProof/>
      </w:rPr>
      <w:drawing>
        <wp:anchor distT="0" distB="0" distL="114300" distR="114300" simplePos="0" relativeHeight="251657216" behindDoc="1" locked="0" layoutInCell="1" allowOverlap="1" wp14:anchorId="5670CF3C" wp14:editId="40CB12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24375" cy="7264400"/>
          <wp:effectExtent l="0" t="0" r="0" b="0"/>
          <wp:wrapNone/>
          <wp:docPr id="30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2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742">
      <w:rPr>
        <w:noProof/>
      </w:rPr>
      <w:pict w14:anchorId="6269B49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484.7pt;height:687.75pt;z-index:-251655168;mso-position-horizontal:center;mso-position-horizontal-relative:margin;mso-position-vertical:center;mso-position-vertical-relative:margin" wrapcoords="-33 0 -33 21576 21600 21576 21600 0 -33 0" o:spid="_x0000_s1041" type="#_x0000_t75">
          <v:imagedata o:title="fondo plantilla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2910"/>
      <w:gridCol w:w="7192"/>
    </w:tblGrid>
    <w:tr w:rsidR="3005EAC8" w:rsidTr="3005EAC8" w14:paraId="6A1DF142">
      <w:trPr>
        <w:trHeight w:val="300"/>
      </w:trPr>
      <w:tc>
        <w:tcPr>
          <w:tcW w:w="291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top"/>
        </w:tcPr>
        <w:p w:rsidR="3005EAC8" w:rsidP="3005EAC8" w:rsidRDefault="3005EAC8" w14:paraId="010D98C1" w14:textId="1938B228">
          <w:pPr>
            <w:tabs>
              <w:tab w:val="center" w:leader="none" w:pos="4513"/>
              <w:tab w:val="right" w:leader="none" w:pos="9026"/>
            </w:tabs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MX"/>
            </w:rPr>
          </w:pPr>
          <w:r w:rsidR="3005EAC8">
            <w:drawing>
              <wp:inline wp14:editId="19E27ED1" wp14:anchorId="36DD46B0">
                <wp:extent cx="1704975" cy="733425"/>
                <wp:effectExtent l="0" t="0" r="0" b="0"/>
                <wp:docPr id="133224966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3224966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31546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04975" cy="733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2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3005EAC8" w:rsidP="3005EAC8" w:rsidRDefault="3005EAC8" w14:paraId="5AC92C7F" w14:textId="13D01800">
          <w:pPr>
            <w:pStyle w:val="Encabezado"/>
            <w:suppressLineNumbers w:val="0"/>
            <w:tabs>
              <w:tab w:val="center" w:leader="none" w:pos="4513"/>
              <w:tab w:val="right" w:leader="none" w:pos="9026"/>
            </w:tabs>
            <w:bidi w:val="0"/>
            <w:spacing w:before="0" w:beforeAutospacing="off" w:after="0" w:afterAutospacing="off" w:line="240" w:lineRule="auto"/>
            <w:ind w:left="0" w:right="0"/>
            <w:jc w:val="right"/>
          </w:pPr>
          <w:r w:rsidRPr="3005EAC8" w:rsidR="3005EAC8">
            <w:rPr>
              <w:rFonts w:ascii="Tahoma" w:hAnsi="Tahoma" w:eastAsia="Tahoma" w:cs="Tahom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ES"/>
            </w:rPr>
            <w:t>CARTA DE PRESENTACIÓN Y CESIÓN DE DERECHOS</w:t>
          </w:r>
        </w:p>
        <w:p w:rsidR="3005EAC8" w:rsidP="3005EAC8" w:rsidRDefault="3005EAC8" w14:paraId="2E41B518" w14:textId="3D4F068F">
          <w:pPr>
            <w:tabs>
              <w:tab w:val="center" w:leader="none" w:pos="4513"/>
              <w:tab w:val="right" w:leader="none" w:pos="9026"/>
            </w:tabs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ES"/>
            </w:rPr>
          </w:pPr>
        </w:p>
      </w:tc>
    </w:tr>
  </w:tbl>
  <w:p w:rsidR="00CE00E9" w:rsidP="00F159C1" w:rsidRDefault="00CE00E9" w14:paraId="4484E185" w14:textId="7BB60CF4">
    <w:pPr>
      <w:pStyle w:val="Encabezado"/>
      <w:ind w:left="-1080"/>
    </w:pPr>
  </w:p>
  <w:p w:rsidR="00CE00E9" w:rsidP="00F159C1" w:rsidRDefault="00CE00E9" w14:paraId="38CC89CD" w14:textId="77777777">
    <w:pPr>
      <w:pStyle w:val="Encabezado"/>
      <w:ind w:left="-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00E9" w:rsidRDefault="00671CDF" w14:paraId="429D4680" w14:textId="77777777">
    <w:pPr>
      <w:pStyle w:val="Encabezado"/>
    </w:pPr>
    <w:r w:rsidRPr="00AA569A">
      <w:rPr>
        <w:noProof/>
      </w:rPr>
      <w:drawing>
        <wp:anchor distT="0" distB="0" distL="114300" distR="114300" simplePos="0" relativeHeight="251656192" behindDoc="1" locked="0" layoutInCell="1" allowOverlap="1" wp14:anchorId="06FE9EB0" wp14:editId="711A6E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24375" cy="7264400"/>
          <wp:effectExtent l="0" t="0" r="0" b="0"/>
          <wp:wrapNone/>
          <wp:docPr id="29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2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742">
      <w:rPr>
        <w:noProof/>
      </w:rPr>
      <w:pict w14:anchorId="0B7C454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84.7pt;height:687.75pt;z-index:-251654144;mso-position-horizontal:center;mso-position-horizontal-relative:margin;mso-position-vertical:center;mso-position-vertical-relative:margin" wrapcoords="-33 0 -33 21576 21600 21576 21600 0 -33 0" o:spid="_x0000_s1040" type="#_x0000_t75">
          <v:imagedata o:title="fondo plantilla" r:id="rI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s-ES" w:vendorID="64" w:dllVersion="4096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F"/>
    <w:rsid w:val="00004388"/>
    <w:rsid w:val="000159EC"/>
    <w:rsid w:val="00025CF0"/>
    <w:rsid w:val="0007729B"/>
    <w:rsid w:val="00091D2E"/>
    <w:rsid w:val="000A397E"/>
    <w:rsid w:val="000A7CE2"/>
    <w:rsid w:val="000B7414"/>
    <w:rsid w:val="000D1D99"/>
    <w:rsid w:val="000E5EBD"/>
    <w:rsid w:val="000F080F"/>
    <w:rsid w:val="0012149E"/>
    <w:rsid w:val="00136FA5"/>
    <w:rsid w:val="00161D54"/>
    <w:rsid w:val="001911A0"/>
    <w:rsid w:val="001B61BF"/>
    <w:rsid w:val="00202416"/>
    <w:rsid w:val="002072AA"/>
    <w:rsid w:val="002159FB"/>
    <w:rsid w:val="002442B9"/>
    <w:rsid w:val="0026051B"/>
    <w:rsid w:val="0026499C"/>
    <w:rsid w:val="0028370B"/>
    <w:rsid w:val="0028758E"/>
    <w:rsid w:val="0029335E"/>
    <w:rsid w:val="002952CF"/>
    <w:rsid w:val="002A41CF"/>
    <w:rsid w:val="002B347A"/>
    <w:rsid w:val="002B4EC8"/>
    <w:rsid w:val="002D5742"/>
    <w:rsid w:val="003763BD"/>
    <w:rsid w:val="00396868"/>
    <w:rsid w:val="003A0831"/>
    <w:rsid w:val="003A27BC"/>
    <w:rsid w:val="003B35C5"/>
    <w:rsid w:val="003D228C"/>
    <w:rsid w:val="003D6D89"/>
    <w:rsid w:val="003E0CE5"/>
    <w:rsid w:val="003E3742"/>
    <w:rsid w:val="004054AC"/>
    <w:rsid w:val="00436980"/>
    <w:rsid w:val="00445D1A"/>
    <w:rsid w:val="00485C3E"/>
    <w:rsid w:val="0049222D"/>
    <w:rsid w:val="004A25B0"/>
    <w:rsid w:val="004C7217"/>
    <w:rsid w:val="004D023A"/>
    <w:rsid w:val="00500820"/>
    <w:rsid w:val="00501762"/>
    <w:rsid w:val="00506275"/>
    <w:rsid w:val="00542A84"/>
    <w:rsid w:val="00553CCA"/>
    <w:rsid w:val="00563D74"/>
    <w:rsid w:val="005B6576"/>
    <w:rsid w:val="005B73F9"/>
    <w:rsid w:val="005E0AEF"/>
    <w:rsid w:val="005E5F3E"/>
    <w:rsid w:val="0060775B"/>
    <w:rsid w:val="006305FE"/>
    <w:rsid w:val="00630E5D"/>
    <w:rsid w:val="00652706"/>
    <w:rsid w:val="00671CDF"/>
    <w:rsid w:val="00672863"/>
    <w:rsid w:val="006744C0"/>
    <w:rsid w:val="006764F1"/>
    <w:rsid w:val="00683FE7"/>
    <w:rsid w:val="006D01A1"/>
    <w:rsid w:val="00734954"/>
    <w:rsid w:val="00755A06"/>
    <w:rsid w:val="007653DD"/>
    <w:rsid w:val="0079038F"/>
    <w:rsid w:val="007D5B9E"/>
    <w:rsid w:val="008007CD"/>
    <w:rsid w:val="00810A2A"/>
    <w:rsid w:val="008247C3"/>
    <w:rsid w:val="00850DEC"/>
    <w:rsid w:val="00877E01"/>
    <w:rsid w:val="008B3131"/>
    <w:rsid w:val="008C1E42"/>
    <w:rsid w:val="008D5200"/>
    <w:rsid w:val="008D5D5A"/>
    <w:rsid w:val="008F0982"/>
    <w:rsid w:val="00917F00"/>
    <w:rsid w:val="009231C0"/>
    <w:rsid w:val="00931DD6"/>
    <w:rsid w:val="00961DE1"/>
    <w:rsid w:val="009832F4"/>
    <w:rsid w:val="00991072"/>
    <w:rsid w:val="009922B0"/>
    <w:rsid w:val="009946E0"/>
    <w:rsid w:val="00997EF4"/>
    <w:rsid w:val="009C4F8B"/>
    <w:rsid w:val="009C7D79"/>
    <w:rsid w:val="009F1D2C"/>
    <w:rsid w:val="009F2C70"/>
    <w:rsid w:val="00A042F0"/>
    <w:rsid w:val="00A0796C"/>
    <w:rsid w:val="00A224B4"/>
    <w:rsid w:val="00A22CF4"/>
    <w:rsid w:val="00A22E5C"/>
    <w:rsid w:val="00A26235"/>
    <w:rsid w:val="00A427FB"/>
    <w:rsid w:val="00A44603"/>
    <w:rsid w:val="00A44EE2"/>
    <w:rsid w:val="00A4539C"/>
    <w:rsid w:val="00A62383"/>
    <w:rsid w:val="00A77354"/>
    <w:rsid w:val="00AA569A"/>
    <w:rsid w:val="00AB134D"/>
    <w:rsid w:val="00AC2D0C"/>
    <w:rsid w:val="00AC7C01"/>
    <w:rsid w:val="00AD21A6"/>
    <w:rsid w:val="00AD72F4"/>
    <w:rsid w:val="00AE1CE1"/>
    <w:rsid w:val="00AE6415"/>
    <w:rsid w:val="00AF1A6D"/>
    <w:rsid w:val="00AF626D"/>
    <w:rsid w:val="00AF7578"/>
    <w:rsid w:val="00B342DC"/>
    <w:rsid w:val="00B53CAC"/>
    <w:rsid w:val="00B57831"/>
    <w:rsid w:val="00B66C70"/>
    <w:rsid w:val="00B71034"/>
    <w:rsid w:val="00B8335E"/>
    <w:rsid w:val="00B9546E"/>
    <w:rsid w:val="00BA30CA"/>
    <w:rsid w:val="00BC6A54"/>
    <w:rsid w:val="00BE5711"/>
    <w:rsid w:val="00C131D3"/>
    <w:rsid w:val="00C23ABA"/>
    <w:rsid w:val="00C31F28"/>
    <w:rsid w:val="00C37E58"/>
    <w:rsid w:val="00C618A3"/>
    <w:rsid w:val="00C706C3"/>
    <w:rsid w:val="00C70871"/>
    <w:rsid w:val="00C825B0"/>
    <w:rsid w:val="00C86B4A"/>
    <w:rsid w:val="00C9342D"/>
    <w:rsid w:val="00CB39B9"/>
    <w:rsid w:val="00CC58B8"/>
    <w:rsid w:val="00CD6F5B"/>
    <w:rsid w:val="00CE00E9"/>
    <w:rsid w:val="00D170F6"/>
    <w:rsid w:val="00D41223"/>
    <w:rsid w:val="00D6039F"/>
    <w:rsid w:val="00D64307"/>
    <w:rsid w:val="00D65D89"/>
    <w:rsid w:val="00D737A1"/>
    <w:rsid w:val="00D8286C"/>
    <w:rsid w:val="00D870E7"/>
    <w:rsid w:val="00D9754A"/>
    <w:rsid w:val="00DA5330"/>
    <w:rsid w:val="00DC39AF"/>
    <w:rsid w:val="00DD2CCA"/>
    <w:rsid w:val="00DF16EE"/>
    <w:rsid w:val="00DF54CF"/>
    <w:rsid w:val="00DF554A"/>
    <w:rsid w:val="00E1676F"/>
    <w:rsid w:val="00E2349D"/>
    <w:rsid w:val="00E36BBE"/>
    <w:rsid w:val="00E4437C"/>
    <w:rsid w:val="00E66EFE"/>
    <w:rsid w:val="00EA207C"/>
    <w:rsid w:val="00EC0CEF"/>
    <w:rsid w:val="00EE2435"/>
    <w:rsid w:val="00EF6AE6"/>
    <w:rsid w:val="00F159C1"/>
    <w:rsid w:val="00F179F0"/>
    <w:rsid w:val="00F34481"/>
    <w:rsid w:val="00F9543A"/>
    <w:rsid w:val="00FD5727"/>
    <w:rsid w:val="00FF387D"/>
    <w:rsid w:val="3005EAC8"/>
    <w:rsid w:val="402F469D"/>
    <w:rsid w:val="4267BD48"/>
    <w:rsid w:val="79425B3A"/>
    <w:rsid w:val="79F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ED5C"/>
  <w15:chartTrackingRefBased/>
  <w15:docId w15:val="{A10A0ECC-0933-784B-B469-D35E379D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038F"/>
    <w:rPr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136F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36FA5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79038F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9946E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023A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21315468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manvalen\Datos%2520de%2520programa\Microsoft\Plantillas\ANAGRAMA%2520DOCUMENTO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ANAGRAMA%20DOCUMENTO</ap:Template>
  <ap:Application>Microsoft Word for the web</ap:Application>
  <ap:DocSecurity>0</ap:DocSecurity>
  <ap:ScaleCrop>false</ap:ScaleCrop>
  <ap:Company>Laboratorio imagen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1 de febrero de 2005</dc:title>
  <dc:subject/>
  <dc:creator>AdminPC</dc:creator>
  <keywords/>
  <lastModifiedBy>Alan Ismael Reyes Hernández</lastModifiedBy>
  <revision>3</revision>
  <lastPrinted>2016-01-14T22:31:00.0000000Z</lastPrinted>
  <dcterms:created xsi:type="dcterms:W3CDTF">2025-11-07T16:12:00.0000000Z</dcterms:created>
  <dcterms:modified xsi:type="dcterms:W3CDTF">2025-11-07T16:14:22.4219379Z</dcterms:modified>
</coreProperties>
</file>